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FFA76" w14:textId="01BA9476" w:rsidR="00CB7334" w:rsidRDefault="00CB7334">
      <w:pPr>
        <w:rPr>
          <w:noProof/>
        </w:rPr>
      </w:pPr>
      <w:bookmarkStart w:id="0" w:name="_GoBack"/>
      <w:bookmarkEnd w:id="0"/>
    </w:p>
    <w:p w14:paraId="6DDE34F4" w14:textId="2864F8CF" w:rsidR="0023037D" w:rsidRDefault="0023037D">
      <w:pPr>
        <w:rPr>
          <w:noProof/>
        </w:rPr>
      </w:pPr>
      <w:r>
        <w:rPr>
          <w:noProof/>
        </w:rPr>
        <w:t>The purpose of this form is to allow you the data owner to give consent for the sharing of documents containing your personal information to a specified third party. There is no consent (implied or specified) that this information will be shared beyond that third party or used in any way not stated below.</w:t>
      </w:r>
    </w:p>
    <w:p w14:paraId="40F801A4" w14:textId="5E476CE9" w:rsidR="0023037D" w:rsidRDefault="0023037D">
      <w:pPr>
        <w:rPr>
          <w:noProof/>
        </w:rPr>
      </w:pPr>
      <w:r w:rsidRPr="0023037D">
        <w:rPr>
          <w:b/>
          <w:noProof/>
        </w:rPr>
        <w:t>How will the data be shared?</w:t>
      </w:r>
      <w:r>
        <w:rPr>
          <w:noProof/>
        </w:rPr>
        <w:t xml:space="preserve"> The data will be shared with the nominated Financial Monitoring Officer (Nicole Collins) employed by the Diocesan Board of Finance. She will share securely with the third part specified below. </w:t>
      </w:r>
    </w:p>
    <w:p w14:paraId="3323E14E" w14:textId="3DA580B1" w:rsidR="0023037D" w:rsidRDefault="0023037D">
      <w:pPr>
        <w:rPr>
          <w:noProof/>
        </w:rPr>
      </w:pPr>
      <w:r w:rsidRPr="0023037D">
        <w:rPr>
          <w:b/>
          <w:noProof/>
        </w:rPr>
        <w:t>Data in question:</w:t>
      </w:r>
      <w:r>
        <w:rPr>
          <w:noProof/>
        </w:rPr>
        <w:t xml:space="preserve"> The first and last pages of your employment contract.</w:t>
      </w:r>
    </w:p>
    <w:p w14:paraId="1146E7EF" w14:textId="1D75D52A" w:rsidR="0023037D" w:rsidRDefault="0023037D">
      <w:pPr>
        <w:rPr>
          <w:noProof/>
        </w:rPr>
      </w:pPr>
      <w:r w:rsidRPr="0023037D">
        <w:rPr>
          <w:b/>
          <w:noProof/>
        </w:rPr>
        <w:t>Purpose for sharing:</w:t>
      </w:r>
      <w:r>
        <w:rPr>
          <w:noProof/>
        </w:rPr>
        <w:t xml:space="preserve"> To confirm that you are in post and drawing the contracted salary thus allowing the Diocese of Durham to draw down the financing of that salary from the Strategic Development Fund.</w:t>
      </w:r>
    </w:p>
    <w:p w14:paraId="73654E14" w14:textId="7B45CDBD" w:rsidR="0023037D" w:rsidRDefault="0023037D" w:rsidP="0023037D">
      <w:pPr>
        <w:rPr>
          <w:color w:val="000000" w:themeColor="text1"/>
          <w:lang w:eastAsia="en-GB"/>
        </w:rPr>
      </w:pPr>
      <w:r w:rsidRPr="0023037D">
        <w:rPr>
          <w:b/>
          <w:noProof/>
        </w:rPr>
        <w:t>Third Party:</w:t>
      </w:r>
      <w:r>
        <w:rPr>
          <w:noProof/>
        </w:rPr>
        <w:t xml:space="preserve"> </w:t>
      </w:r>
      <w:r w:rsidRPr="0023037D">
        <w:rPr>
          <w:b/>
          <w:bCs/>
          <w:color w:val="000000" w:themeColor="text1"/>
          <w:lang w:eastAsia="en-GB"/>
        </w:rPr>
        <w:t xml:space="preserve">Strategy &amp; Development Unit, </w:t>
      </w:r>
      <w:r w:rsidRPr="0023037D">
        <w:rPr>
          <w:color w:val="000000" w:themeColor="text1"/>
          <w:lang w:eastAsia="en-GB"/>
        </w:rPr>
        <w:t>Church Commissioners &amp; Archbishops’ Council,</w:t>
      </w:r>
      <w:r>
        <w:rPr>
          <w:color w:val="000000" w:themeColor="text1"/>
          <w:lang w:eastAsia="en-GB"/>
        </w:rPr>
        <w:t xml:space="preserve"> </w:t>
      </w:r>
      <w:r w:rsidRPr="0023037D">
        <w:rPr>
          <w:color w:val="000000" w:themeColor="text1"/>
          <w:lang w:eastAsia="en-GB"/>
        </w:rPr>
        <w:t>Church House, Great Smith Street, London, SW1P 3AZ. Tel: 0207 8981541</w:t>
      </w:r>
    </w:p>
    <w:p w14:paraId="3FF2D2D5" w14:textId="08E28469" w:rsidR="0023037D" w:rsidRDefault="0023037D" w:rsidP="0023037D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I </w:t>
      </w:r>
      <w:r w:rsidRPr="0023037D">
        <w:rPr>
          <w:i/>
          <w:color w:val="000000" w:themeColor="text1"/>
          <w:lang w:eastAsia="en-GB"/>
        </w:rPr>
        <w:t>(your name</w:t>
      </w:r>
      <w:r>
        <w:rPr>
          <w:i/>
          <w:color w:val="000000" w:themeColor="text1"/>
          <w:lang w:eastAsia="en-GB"/>
        </w:rPr>
        <w:t xml:space="preserve"> here</w:t>
      </w:r>
      <w:r w:rsidRPr="0023037D">
        <w:rPr>
          <w:i/>
          <w:color w:val="000000" w:themeColor="text1"/>
          <w:lang w:eastAsia="en-GB"/>
        </w:rPr>
        <w:t xml:space="preserve">) </w:t>
      </w:r>
      <w:r w:rsidR="00831315">
        <w:rPr>
          <w:i/>
          <w:color w:val="000000" w:themeColor="text1"/>
          <w:lang w:eastAsia="en-GB"/>
        </w:rPr>
        <w:t xml:space="preserve">………………………………………………………….. </w:t>
      </w:r>
      <w:r>
        <w:rPr>
          <w:color w:val="000000" w:themeColor="text1"/>
          <w:lang w:eastAsia="en-GB"/>
        </w:rPr>
        <w:t>consent to the sharing of my contract of employment first and last pages as detailed above.</w:t>
      </w:r>
    </w:p>
    <w:p w14:paraId="271471C8" w14:textId="1B38FA97" w:rsidR="0023037D" w:rsidRDefault="0023037D" w:rsidP="0023037D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Signature ……………………………………………………………….   Date …………………………………………………………….</w:t>
      </w:r>
    </w:p>
    <w:p w14:paraId="73F230AB" w14:textId="77777777" w:rsidR="0023037D" w:rsidRDefault="0023037D" w:rsidP="0023037D">
      <w:pPr>
        <w:rPr>
          <w:color w:val="000000" w:themeColor="text1"/>
          <w:lang w:eastAsia="en-GB"/>
        </w:rPr>
      </w:pPr>
    </w:p>
    <w:p w14:paraId="7104BBA6" w14:textId="77777777" w:rsidR="0023037D" w:rsidRPr="0023037D" w:rsidRDefault="0023037D" w:rsidP="0023037D">
      <w:pPr>
        <w:rPr>
          <w:color w:val="000000" w:themeColor="text1"/>
          <w:lang w:eastAsia="en-GB"/>
        </w:rPr>
      </w:pPr>
    </w:p>
    <w:p w14:paraId="2B186B87" w14:textId="78D61D88" w:rsidR="0023037D" w:rsidRDefault="0023037D"/>
    <w:sectPr w:rsidR="00230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B649" w14:textId="77777777" w:rsidR="00A70DAD" w:rsidRDefault="00A70DAD" w:rsidP="0023037D">
      <w:pPr>
        <w:spacing w:after="0" w:line="240" w:lineRule="auto"/>
      </w:pPr>
      <w:r>
        <w:separator/>
      </w:r>
    </w:p>
  </w:endnote>
  <w:endnote w:type="continuationSeparator" w:id="0">
    <w:p w14:paraId="7AB87B59" w14:textId="77777777" w:rsidR="00A70DAD" w:rsidRDefault="00A70DAD" w:rsidP="0023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3A3D" w14:textId="77777777" w:rsidR="00D9104C" w:rsidRDefault="00D91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5712" w14:textId="77777777" w:rsidR="00D9104C" w:rsidRDefault="00D910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53355" w14:textId="77777777" w:rsidR="00D9104C" w:rsidRDefault="00D91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AB10" w14:textId="77777777" w:rsidR="00A70DAD" w:rsidRDefault="00A70DAD" w:rsidP="0023037D">
      <w:pPr>
        <w:spacing w:after="0" w:line="240" w:lineRule="auto"/>
      </w:pPr>
      <w:r>
        <w:separator/>
      </w:r>
    </w:p>
  </w:footnote>
  <w:footnote w:type="continuationSeparator" w:id="0">
    <w:p w14:paraId="2056A54F" w14:textId="77777777" w:rsidR="00A70DAD" w:rsidRDefault="00A70DAD" w:rsidP="0023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A36C" w14:textId="77777777" w:rsidR="00D9104C" w:rsidRDefault="00D91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06AE" w14:textId="77777777" w:rsidR="0023037D" w:rsidRDefault="0023037D" w:rsidP="0023037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2914D5" wp14:editId="6B674F9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124075" cy="525724"/>
          <wp:effectExtent l="0" t="0" r="0" b="8255"/>
          <wp:wrapTight wrapText="bothSides">
            <wp:wrapPolygon edited="0">
              <wp:start x="0" y="0"/>
              <wp:lineTo x="0" y="21156"/>
              <wp:lineTo x="5424" y="21156"/>
              <wp:lineTo x="7749" y="21156"/>
              <wp:lineTo x="21309" y="14104"/>
              <wp:lineTo x="21309" y="8619"/>
              <wp:lineTo x="17822" y="6268"/>
              <wp:lineTo x="5424" y="0"/>
              <wp:lineTo x="0" y="0"/>
            </wp:wrapPolygon>
          </wp:wrapTight>
          <wp:docPr id="2" name="Picture 2" descr="Image result for diocese of durh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diocese of durh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BA1689" w14:textId="2BE6A3BC" w:rsidR="0023037D" w:rsidRDefault="0023037D" w:rsidP="0023037D">
    <w:pPr>
      <w:pStyle w:val="Header"/>
      <w:jc w:val="right"/>
      <w:rPr>
        <w:color w:val="2F5496" w:themeColor="accent1" w:themeShade="BF"/>
      </w:rPr>
    </w:pPr>
    <w:r w:rsidRPr="0023037D">
      <w:rPr>
        <w:color w:val="2F5496" w:themeColor="accent1" w:themeShade="BF"/>
      </w:rPr>
      <w:t>GDPR Consent form</w:t>
    </w:r>
  </w:p>
  <w:p w14:paraId="7A676067" w14:textId="77777777" w:rsidR="0023037D" w:rsidRDefault="0023037D" w:rsidP="0023037D">
    <w:pPr>
      <w:pStyle w:val="Header"/>
      <w:jc w:val="right"/>
    </w:pPr>
  </w:p>
  <w:p w14:paraId="20BC4881" w14:textId="77777777" w:rsidR="0023037D" w:rsidRDefault="002303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3C3A" w14:textId="77777777" w:rsidR="00D9104C" w:rsidRDefault="00D9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D"/>
    <w:rsid w:val="0023037D"/>
    <w:rsid w:val="00831315"/>
    <w:rsid w:val="00A70DAD"/>
    <w:rsid w:val="00CB7334"/>
    <w:rsid w:val="00D9104C"/>
    <w:rsid w:val="00E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08633A"/>
  <w15:chartTrackingRefBased/>
  <w15:docId w15:val="{FB524E1F-140D-45D0-AFDD-ADE0DB4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7D"/>
  </w:style>
  <w:style w:type="paragraph" w:styleId="Footer">
    <w:name w:val="footer"/>
    <w:basedOn w:val="Normal"/>
    <w:link w:val="FooterChar"/>
    <w:uiPriority w:val="99"/>
    <w:unhideWhenUsed/>
    <w:rsid w:val="0023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DBAAF42C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Tomlinson</dc:creator>
  <cp:keywords/>
  <dc:description/>
  <cp:lastModifiedBy>Frances Cooper</cp:lastModifiedBy>
  <cp:revision>2</cp:revision>
  <cp:lastPrinted>2019-05-29T07:41:00Z</cp:lastPrinted>
  <dcterms:created xsi:type="dcterms:W3CDTF">2020-01-20T11:30:00Z</dcterms:created>
  <dcterms:modified xsi:type="dcterms:W3CDTF">2020-01-20T11:30:00Z</dcterms:modified>
</cp:coreProperties>
</file>